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B13C" w14:textId="77777777" w:rsidR="00DA132D" w:rsidRDefault="00DA132D">
      <w:pPr>
        <w:rPr>
          <w:rFonts w:hint="eastAsia"/>
        </w:rPr>
      </w:pPr>
      <w:r>
        <w:rPr>
          <w:rFonts w:hint="eastAsia"/>
        </w:rPr>
        <w:t>別紙様式</w:t>
      </w:r>
      <w:r w:rsidR="00D64E64">
        <w:rPr>
          <w:rFonts w:hint="eastAsia"/>
        </w:rPr>
        <w:t>２</w:t>
      </w:r>
      <w:r w:rsidR="00B15BFB">
        <w:rPr>
          <w:rFonts w:hint="eastAsia"/>
        </w:rPr>
        <w:t>（</w:t>
      </w:r>
      <w:r>
        <w:rPr>
          <w:rFonts w:hint="eastAsia"/>
        </w:rPr>
        <w:t>第20条関係</w:t>
      </w:r>
      <w:r w:rsidR="00B15BFB">
        <w:rPr>
          <w:rFonts w:hint="eastAsia"/>
        </w:rPr>
        <w:t>）</w:t>
      </w:r>
    </w:p>
    <w:p w14:paraId="6593F26F" w14:textId="77777777" w:rsidR="00D64E64" w:rsidRDefault="00D64E64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64E64" w14:paraId="5E85937F" w14:textId="77777777" w:rsidTr="00D64E64">
        <w:tblPrEx>
          <w:tblCellMar>
            <w:top w:w="0" w:type="dxa"/>
            <w:bottom w:w="0" w:type="dxa"/>
          </w:tblCellMar>
        </w:tblPrEx>
        <w:tc>
          <w:tcPr>
            <w:tcW w:w="8505" w:type="dxa"/>
            <w:vAlign w:val="center"/>
          </w:tcPr>
          <w:p w14:paraId="77C86989" w14:textId="77777777" w:rsidR="00D64E64" w:rsidRDefault="00D64E64" w:rsidP="00D64E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BSL２病原体等，BSL３病原体等及びBSL４病原体等滅菌譲渡届</w:t>
            </w:r>
          </w:p>
        </w:tc>
      </w:tr>
    </w:tbl>
    <w:p w14:paraId="45784A2D" w14:textId="77777777" w:rsidR="00DA132D" w:rsidRDefault="00DA132D">
      <w:pPr>
        <w:rPr>
          <w:rFonts w:hint="eastAsia"/>
        </w:rPr>
      </w:pPr>
    </w:p>
    <w:p w14:paraId="32C26E6D" w14:textId="77777777" w:rsidR="00DA132D" w:rsidRDefault="00DA132D">
      <w:pPr>
        <w:rPr>
          <w:rFonts w:hint="eastAsia"/>
        </w:rPr>
      </w:pPr>
      <w:r>
        <w:rPr>
          <w:rFonts w:hint="eastAsia"/>
        </w:rPr>
        <w:t xml:space="preserve">　部局等の長　殿</w:t>
      </w:r>
    </w:p>
    <w:p w14:paraId="68130969" w14:textId="77777777" w:rsidR="00DA132D" w:rsidRDefault="00DA132D">
      <w:pPr>
        <w:rPr>
          <w:rFonts w:hint="eastAsia"/>
        </w:rPr>
      </w:pPr>
    </w:p>
    <w:p w14:paraId="3D5CFBBA" w14:textId="77777777" w:rsidR="00DA132D" w:rsidRDefault="00D24BF8" w:rsidP="00D64E64">
      <w:pPr>
        <w:jc w:val="right"/>
        <w:rPr>
          <w:rFonts w:hint="eastAsia"/>
        </w:rPr>
      </w:pPr>
      <w:r>
        <w:rPr>
          <w:rFonts w:hint="eastAsia"/>
        </w:rPr>
        <w:t>届出年月日</w:t>
      </w:r>
      <w:r>
        <w:rPr>
          <w:rFonts w:hint="eastAsia"/>
        </w:rPr>
        <w:tab/>
        <w:t>年</w:t>
      </w:r>
      <w:r>
        <w:rPr>
          <w:rFonts w:hint="eastAsia"/>
        </w:rPr>
        <w:tab/>
      </w:r>
      <w:r w:rsidR="00DA132D">
        <w:rPr>
          <w:rFonts w:hint="eastAsia"/>
        </w:rPr>
        <w:t>月</w:t>
      </w:r>
      <w:r>
        <w:rPr>
          <w:rFonts w:hint="eastAsia"/>
        </w:rPr>
        <w:tab/>
      </w:r>
      <w:r w:rsidR="00DA132D">
        <w:rPr>
          <w:rFonts w:hint="eastAsia"/>
        </w:rPr>
        <w:t>日</w:t>
      </w:r>
    </w:p>
    <w:p w14:paraId="3331EEB4" w14:textId="77777777" w:rsidR="00DA132D" w:rsidRDefault="00DA132D" w:rsidP="00D64E64">
      <w:pPr>
        <w:jc w:val="right"/>
        <w:rPr>
          <w:rFonts w:hint="eastAsia"/>
        </w:rPr>
      </w:pPr>
      <w:r>
        <w:rPr>
          <w:rFonts w:hint="eastAsia"/>
        </w:rPr>
        <w:t>実験責任者</w:t>
      </w:r>
      <w:r w:rsidR="00D24BF8">
        <w:rPr>
          <w:rFonts w:hint="eastAsia"/>
        </w:rPr>
        <w:tab/>
      </w:r>
      <w:r w:rsidR="00D24BF8">
        <w:rPr>
          <w:rFonts w:hint="eastAsia"/>
        </w:rPr>
        <w:tab/>
      </w:r>
      <w:r w:rsidR="00D24BF8">
        <w:rPr>
          <w:rFonts w:hint="eastAsia"/>
        </w:rPr>
        <w:tab/>
        <w:t xml:space="preserve">　</w:t>
      </w:r>
    </w:p>
    <w:p w14:paraId="1D9F4AF5" w14:textId="77777777" w:rsidR="00D24BF8" w:rsidRDefault="00D24BF8" w:rsidP="00D64E64">
      <w:pPr>
        <w:jc w:val="right"/>
        <w:rPr>
          <w:rFonts w:hint="eastAsia"/>
        </w:rPr>
      </w:pPr>
      <w:r>
        <w:rPr>
          <w:rFonts w:hint="eastAsia"/>
        </w:rPr>
        <w:t>部局等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</w:p>
    <w:p w14:paraId="030B4B23" w14:textId="3E8B0144" w:rsidR="00DA132D" w:rsidRDefault="00D24BF8" w:rsidP="00D64E64">
      <w:pPr>
        <w:jc w:val="right"/>
        <w:rPr>
          <w:rFonts w:hint="eastAsia"/>
        </w:rPr>
      </w:pPr>
      <w:r>
        <w:rPr>
          <w:rFonts w:hint="eastAsia"/>
        </w:rPr>
        <w:t>職名・氏名</w:t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  <w:r w:rsidR="00BD511D">
        <w:rPr>
          <w:rFonts w:hint="eastAsia"/>
        </w:rPr>
        <w:t xml:space="preserve">　　　</w:t>
      </w:r>
    </w:p>
    <w:p w14:paraId="634E1EAE" w14:textId="77777777" w:rsidR="00DA132D" w:rsidRDefault="00DA132D">
      <w:pPr>
        <w:rPr>
          <w:rFonts w:hint="eastAsia"/>
        </w:rPr>
      </w:pPr>
    </w:p>
    <w:p w14:paraId="46FBF66B" w14:textId="77777777" w:rsidR="00DA132D" w:rsidRDefault="00DA132D">
      <w:pPr>
        <w:rPr>
          <w:rFonts w:hint="eastAsia"/>
        </w:rPr>
      </w:pPr>
      <w:r>
        <w:rPr>
          <w:rFonts w:hint="eastAsia"/>
        </w:rPr>
        <w:t xml:space="preserve">　</w:t>
      </w:r>
      <w:r w:rsidR="00D24BF8" w:rsidRPr="00D24BF8">
        <w:rPr>
          <w:rFonts w:hint="eastAsia"/>
        </w:rPr>
        <w:t>国立大学法人北海道大学病原体等安全管理規程第20条第２項の規定に基づき，下記のとおり届出します。</w:t>
      </w:r>
    </w:p>
    <w:p w14:paraId="4B29455B" w14:textId="77777777" w:rsidR="00D64E64" w:rsidRDefault="00D64E64">
      <w:pPr>
        <w:rPr>
          <w:rFonts w:hint="eastAsia"/>
        </w:rPr>
      </w:pPr>
    </w:p>
    <w:p w14:paraId="09568FC6" w14:textId="77777777" w:rsidR="00D24BF8" w:rsidRDefault="00D24BF8" w:rsidP="00D24BF8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8D65EFE" w14:textId="77777777" w:rsidR="00DA132D" w:rsidRDefault="00DA132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4394"/>
      </w:tblGrid>
      <w:tr w:rsidR="009F6FD8" w14:paraId="715E8E4B" w14:textId="77777777" w:rsidTr="00B15BFB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111" w:type="dxa"/>
            <w:gridSpan w:val="2"/>
            <w:vAlign w:val="center"/>
          </w:tcPr>
          <w:p w14:paraId="33071BBA" w14:textId="77777777" w:rsidR="009F6FD8" w:rsidRDefault="00D24BF8">
            <w:pPr>
              <w:rPr>
                <w:rFonts w:hint="eastAsia"/>
              </w:rPr>
            </w:pPr>
            <w:r w:rsidRPr="00D24BF8">
              <w:rPr>
                <w:rFonts w:hint="eastAsia"/>
              </w:rPr>
              <w:t>滅菌譲渡する病原体等の種類及びBSL等</w:t>
            </w:r>
          </w:p>
        </w:tc>
        <w:tc>
          <w:tcPr>
            <w:tcW w:w="4394" w:type="dxa"/>
            <w:vAlign w:val="center"/>
          </w:tcPr>
          <w:p w14:paraId="32BF862A" w14:textId="77777777" w:rsidR="00D24BF8" w:rsidRDefault="00D24BF8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種類：</w:t>
            </w:r>
          </w:p>
          <w:p w14:paraId="788AB9B1" w14:textId="77777777" w:rsidR="00D24BF8" w:rsidRDefault="00D24BF8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BSL</w:t>
            </w:r>
            <w:r w:rsidR="00D64E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7D02C398" w14:textId="77777777" w:rsidR="00D24BF8" w:rsidRDefault="00D24BF8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□　四種病原体等</w:t>
            </w:r>
          </w:p>
          <w:p w14:paraId="6E1687A4" w14:textId="77777777" w:rsidR="009F6FD8" w:rsidRDefault="00D24BF8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（該当する場合は■）</w:t>
            </w:r>
          </w:p>
        </w:tc>
      </w:tr>
      <w:tr w:rsidR="000C5904" w14:paraId="509EF2A9" w14:textId="77777777" w:rsidTr="00B15B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111" w:type="dxa"/>
            <w:gridSpan w:val="2"/>
            <w:vAlign w:val="center"/>
          </w:tcPr>
          <w:p w14:paraId="5385CCDB" w14:textId="77777777" w:rsidR="000C5904" w:rsidRDefault="00D24BF8" w:rsidP="00D64E64">
            <w:pPr>
              <w:rPr>
                <w:rFonts w:hint="eastAsia"/>
              </w:rPr>
            </w:pPr>
            <w:r w:rsidRPr="00D24BF8">
              <w:rPr>
                <w:rFonts w:hint="eastAsia"/>
              </w:rPr>
              <w:t>滅菌譲渡数量</w:t>
            </w:r>
          </w:p>
        </w:tc>
        <w:tc>
          <w:tcPr>
            <w:tcW w:w="4394" w:type="dxa"/>
            <w:vAlign w:val="center"/>
          </w:tcPr>
          <w:p w14:paraId="4F10BFE7" w14:textId="77777777" w:rsidR="000C5904" w:rsidRDefault="00B15BFB" w:rsidP="00B15B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15DA6">
              <w:rPr>
                <w:rFonts w:hint="eastAsia"/>
              </w:rPr>
              <w:t>ｍｌ　　本（毒素にあっては　　ｍｇ）</w:t>
            </w:r>
          </w:p>
        </w:tc>
      </w:tr>
      <w:tr w:rsidR="00DA132D" w14:paraId="062D0213" w14:textId="77777777" w:rsidTr="00B15B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111" w:type="dxa"/>
            <w:gridSpan w:val="2"/>
            <w:vAlign w:val="center"/>
          </w:tcPr>
          <w:p w14:paraId="7CD00CE4" w14:textId="77777777" w:rsidR="00DA132D" w:rsidRDefault="00F15DA6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滅菌譲渡の理由</w:t>
            </w:r>
          </w:p>
        </w:tc>
        <w:tc>
          <w:tcPr>
            <w:tcW w:w="4394" w:type="dxa"/>
            <w:vAlign w:val="center"/>
          </w:tcPr>
          <w:p w14:paraId="548B7C51" w14:textId="77777777" w:rsidR="00DA132D" w:rsidRDefault="00DA132D" w:rsidP="00D64E64">
            <w:pPr>
              <w:rPr>
                <w:rFonts w:hint="eastAsia"/>
              </w:rPr>
            </w:pPr>
          </w:p>
        </w:tc>
      </w:tr>
      <w:tr w:rsidR="00DA132D" w14:paraId="3AB97677" w14:textId="77777777" w:rsidTr="00B15B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111" w:type="dxa"/>
            <w:gridSpan w:val="2"/>
            <w:vAlign w:val="center"/>
          </w:tcPr>
          <w:p w14:paraId="07B553CB" w14:textId="77777777" w:rsidR="00DA132D" w:rsidRDefault="00DA132D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滅菌</w:t>
            </w:r>
            <w:r w:rsidR="00F15DA6">
              <w:rPr>
                <w:rFonts w:hint="eastAsia"/>
              </w:rPr>
              <w:t>譲渡の方法</w:t>
            </w:r>
          </w:p>
        </w:tc>
        <w:tc>
          <w:tcPr>
            <w:tcW w:w="4394" w:type="dxa"/>
            <w:vAlign w:val="center"/>
          </w:tcPr>
          <w:p w14:paraId="525C51C3" w14:textId="77777777" w:rsidR="00DA132D" w:rsidRDefault="00DA132D" w:rsidP="00D64E64">
            <w:pPr>
              <w:rPr>
                <w:rFonts w:hint="eastAsia"/>
              </w:rPr>
            </w:pPr>
          </w:p>
        </w:tc>
      </w:tr>
      <w:tr w:rsidR="00DA132D" w14:paraId="364C2136" w14:textId="77777777" w:rsidTr="00B15B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111" w:type="dxa"/>
            <w:gridSpan w:val="2"/>
            <w:vAlign w:val="center"/>
          </w:tcPr>
          <w:p w14:paraId="780277C9" w14:textId="77777777" w:rsidR="00DA132D" w:rsidRDefault="00F15DA6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滅菌譲渡の予定日</w:t>
            </w:r>
          </w:p>
        </w:tc>
        <w:tc>
          <w:tcPr>
            <w:tcW w:w="4394" w:type="dxa"/>
            <w:vAlign w:val="center"/>
          </w:tcPr>
          <w:p w14:paraId="11BA61F1" w14:textId="77777777" w:rsidR="00DA132D" w:rsidRDefault="00DA132D" w:rsidP="00D64E64">
            <w:pPr>
              <w:rPr>
                <w:rFonts w:hint="eastAsia"/>
              </w:rPr>
            </w:pPr>
          </w:p>
        </w:tc>
      </w:tr>
      <w:tr w:rsidR="00DA132D" w14:paraId="1B47F1E1" w14:textId="77777777" w:rsidTr="00B15BF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 w:val="restart"/>
            <w:vAlign w:val="center"/>
          </w:tcPr>
          <w:p w14:paraId="21A2D31C" w14:textId="77777777" w:rsidR="00DA132D" w:rsidRPr="00B15BFB" w:rsidRDefault="00DA132D" w:rsidP="00B15BFB">
            <w:pPr>
              <w:jc w:val="left"/>
              <w:rPr>
                <w:rFonts w:hint="eastAsia"/>
              </w:rPr>
            </w:pPr>
            <w:r w:rsidRPr="00B15BFB">
              <w:rPr>
                <w:rFonts w:hint="eastAsia"/>
              </w:rPr>
              <w:t>保管場所</w:t>
            </w:r>
          </w:p>
        </w:tc>
        <w:tc>
          <w:tcPr>
            <w:tcW w:w="2977" w:type="dxa"/>
            <w:vAlign w:val="center"/>
          </w:tcPr>
          <w:p w14:paraId="7E899F60" w14:textId="77777777" w:rsidR="00DA132D" w:rsidRDefault="00DA132D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実験室名又は保管室名</w:t>
            </w:r>
          </w:p>
        </w:tc>
        <w:tc>
          <w:tcPr>
            <w:tcW w:w="4394" w:type="dxa"/>
            <w:vAlign w:val="center"/>
          </w:tcPr>
          <w:p w14:paraId="00B42DA6" w14:textId="77777777" w:rsidR="00DA132D" w:rsidRDefault="00DA132D" w:rsidP="00D64E64">
            <w:pPr>
              <w:rPr>
                <w:rFonts w:hint="eastAsia"/>
              </w:rPr>
            </w:pPr>
          </w:p>
        </w:tc>
      </w:tr>
      <w:tr w:rsidR="00DA132D" w14:paraId="7542C93F" w14:textId="77777777" w:rsidTr="00B15BF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vAlign w:val="center"/>
          </w:tcPr>
          <w:p w14:paraId="3216FD89" w14:textId="77777777" w:rsidR="00DA132D" w:rsidRPr="00B15BFB" w:rsidRDefault="00DA132D" w:rsidP="00B15BFB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370949F9" w14:textId="77777777" w:rsidR="00DA132D" w:rsidRDefault="00DA132D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4394" w:type="dxa"/>
            <w:vAlign w:val="center"/>
          </w:tcPr>
          <w:p w14:paraId="7A67A571" w14:textId="77777777" w:rsidR="00DA132D" w:rsidRDefault="00DA132D" w:rsidP="00D64E64">
            <w:pPr>
              <w:rPr>
                <w:rFonts w:hint="eastAsia"/>
              </w:rPr>
            </w:pPr>
          </w:p>
        </w:tc>
      </w:tr>
      <w:tr w:rsidR="00D24BF8" w14:paraId="002BAE61" w14:textId="77777777" w:rsidTr="00B15BF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 w:val="restart"/>
            <w:vAlign w:val="center"/>
          </w:tcPr>
          <w:p w14:paraId="1E2F76FE" w14:textId="77777777" w:rsidR="00D24BF8" w:rsidRPr="00B15BFB" w:rsidRDefault="00D24BF8" w:rsidP="00B15BFB">
            <w:pPr>
              <w:jc w:val="left"/>
              <w:rPr>
                <w:rFonts w:hint="eastAsia"/>
              </w:rPr>
            </w:pPr>
            <w:r w:rsidRPr="00B15BFB">
              <w:rPr>
                <w:rFonts w:hint="eastAsia"/>
              </w:rPr>
              <w:t>譲渡先</w:t>
            </w:r>
          </w:p>
        </w:tc>
        <w:tc>
          <w:tcPr>
            <w:tcW w:w="2977" w:type="dxa"/>
            <w:vAlign w:val="center"/>
          </w:tcPr>
          <w:p w14:paraId="1DF4A08D" w14:textId="77777777" w:rsidR="00D24BF8" w:rsidRPr="00652CC6" w:rsidRDefault="00D24BF8" w:rsidP="00D64E64">
            <w:pPr>
              <w:rPr>
                <w:rFonts w:hint="eastAsia"/>
              </w:rPr>
            </w:pPr>
            <w:r w:rsidRPr="00652CC6">
              <w:rPr>
                <w:rFonts w:hint="eastAsia"/>
              </w:rPr>
              <w:t>相手機関（部局等）名</w:t>
            </w:r>
          </w:p>
        </w:tc>
        <w:tc>
          <w:tcPr>
            <w:tcW w:w="4394" w:type="dxa"/>
            <w:vAlign w:val="center"/>
          </w:tcPr>
          <w:p w14:paraId="4CC0167E" w14:textId="77777777" w:rsidR="00D24BF8" w:rsidRDefault="00D24BF8" w:rsidP="00D64E64">
            <w:pPr>
              <w:rPr>
                <w:rFonts w:hint="eastAsia"/>
              </w:rPr>
            </w:pPr>
          </w:p>
        </w:tc>
      </w:tr>
      <w:tr w:rsidR="00D24BF8" w14:paraId="35BEB8B2" w14:textId="77777777" w:rsidTr="00B15BF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vAlign w:val="center"/>
          </w:tcPr>
          <w:p w14:paraId="26CD611C" w14:textId="77777777" w:rsidR="00D24BF8" w:rsidRDefault="00D24BF8" w:rsidP="00D64E64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3013268C" w14:textId="77777777" w:rsidR="00D24BF8" w:rsidRPr="00652CC6" w:rsidRDefault="00D24BF8" w:rsidP="00B15BFB">
            <w:pPr>
              <w:rPr>
                <w:rFonts w:hint="eastAsia"/>
              </w:rPr>
            </w:pPr>
            <w:r w:rsidRPr="00652CC6">
              <w:rPr>
                <w:rFonts w:hint="eastAsia"/>
              </w:rPr>
              <w:t>相手機関（部局等）の所在地</w:t>
            </w:r>
          </w:p>
        </w:tc>
        <w:tc>
          <w:tcPr>
            <w:tcW w:w="4394" w:type="dxa"/>
            <w:vAlign w:val="center"/>
          </w:tcPr>
          <w:p w14:paraId="69BA93A3" w14:textId="77777777" w:rsidR="00D24BF8" w:rsidRDefault="00D24BF8" w:rsidP="00D64E64">
            <w:pPr>
              <w:rPr>
                <w:rFonts w:hint="eastAsia"/>
              </w:rPr>
            </w:pPr>
          </w:p>
        </w:tc>
      </w:tr>
      <w:tr w:rsidR="00D24BF8" w14:paraId="7F026064" w14:textId="77777777" w:rsidTr="00B15BF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vAlign w:val="center"/>
          </w:tcPr>
          <w:p w14:paraId="70C04E64" w14:textId="77777777" w:rsidR="00D24BF8" w:rsidRDefault="00D24BF8" w:rsidP="00D64E64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1C8C4858" w14:textId="77777777" w:rsidR="00D24BF8" w:rsidRPr="00691CFC" w:rsidRDefault="00D24BF8" w:rsidP="00D64E64">
            <w:pPr>
              <w:rPr>
                <w:rFonts w:hint="eastAsia"/>
              </w:rPr>
            </w:pPr>
            <w:r w:rsidRPr="00691CFC">
              <w:rPr>
                <w:rFonts w:hint="eastAsia"/>
              </w:rPr>
              <w:t>電話番号及びFAX番号</w:t>
            </w:r>
          </w:p>
        </w:tc>
        <w:tc>
          <w:tcPr>
            <w:tcW w:w="4394" w:type="dxa"/>
            <w:vAlign w:val="center"/>
          </w:tcPr>
          <w:p w14:paraId="4CC00EBE" w14:textId="77777777" w:rsidR="00D24BF8" w:rsidRDefault="00D24BF8" w:rsidP="00D64E64">
            <w:pPr>
              <w:rPr>
                <w:rFonts w:hint="eastAsia"/>
              </w:rPr>
            </w:pPr>
          </w:p>
        </w:tc>
      </w:tr>
      <w:tr w:rsidR="00D24BF8" w14:paraId="0CE42F52" w14:textId="77777777" w:rsidTr="00B15BF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vAlign w:val="center"/>
          </w:tcPr>
          <w:p w14:paraId="1938E693" w14:textId="77777777" w:rsidR="00D24BF8" w:rsidRDefault="00D24BF8" w:rsidP="00D64E64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36F24DD3" w14:textId="77777777" w:rsidR="00D24BF8" w:rsidRPr="00691CFC" w:rsidRDefault="00D24BF8" w:rsidP="00D64E64">
            <w:pPr>
              <w:rPr>
                <w:rFonts w:hint="eastAsia"/>
              </w:rPr>
            </w:pPr>
            <w:r w:rsidRPr="00691CFC">
              <w:rPr>
                <w:rFonts w:hint="eastAsia"/>
              </w:rPr>
              <w:t>メールアドレス</w:t>
            </w:r>
          </w:p>
        </w:tc>
        <w:tc>
          <w:tcPr>
            <w:tcW w:w="4394" w:type="dxa"/>
            <w:vAlign w:val="center"/>
          </w:tcPr>
          <w:p w14:paraId="08A068E1" w14:textId="77777777" w:rsidR="00D24BF8" w:rsidRDefault="00D24BF8" w:rsidP="00D64E64">
            <w:pPr>
              <w:rPr>
                <w:rFonts w:hint="eastAsia"/>
              </w:rPr>
            </w:pPr>
          </w:p>
        </w:tc>
      </w:tr>
      <w:tr w:rsidR="00D24BF8" w14:paraId="48F1806A" w14:textId="77777777" w:rsidTr="00B15BF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vAlign w:val="center"/>
          </w:tcPr>
          <w:p w14:paraId="28F81D61" w14:textId="77777777" w:rsidR="00D24BF8" w:rsidRDefault="00D24BF8" w:rsidP="00D64E64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518BDBBE" w14:textId="77777777" w:rsidR="00D24BF8" w:rsidRDefault="00D24BF8" w:rsidP="00B15BFB">
            <w:r w:rsidRPr="00691CFC">
              <w:rPr>
                <w:rFonts w:hint="eastAsia"/>
              </w:rPr>
              <w:t>担当者の氏名及び所属部署名</w:t>
            </w:r>
          </w:p>
        </w:tc>
        <w:tc>
          <w:tcPr>
            <w:tcW w:w="4394" w:type="dxa"/>
            <w:vAlign w:val="center"/>
          </w:tcPr>
          <w:p w14:paraId="7D79E921" w14:textId="77777777" w:rsidR="00D24BF8" w:rsidRDefault="00D24BF8" w:rsidP="00D64E64">
            <w:pPr>
              <w:rPr>
                <w:rFonts w:hint="eastAsia"/>
              </w:rPr>
            </w:pPr>
          </w:p>
        </w:tc>
      </w:tr>
      <w:tr w:rsidR="00D24BF8" w14:paraId="6E0757B3" w14:textId="77777777" w:rsidTr="00B15BF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vAlign w:val="center"/>
          </w:tcPr>
          <w:p w14:paraId="73D82BDC" w14:textId="77777777" w:rsidR="00D24BF8" w:rsidRDefault="00D24BF8" w:rsidP="00D64E64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47179075" w14:textId="77777777" w:rsidR="00D24BF8" w:rsidRPr="00652CC6" w:rsidRDefault="00D24BF8" w:rsidP="00D64E64">
            <w:pPr>
              <w:rPr>
                <w:rFonts w:hint="eastAsia"/>
              </w:rPr>
            </w:pPr>
            <w:r w:rsidRPr="00D24BF8">
              <w:rPr>
                <w:rFonts w:hint="eastAsia"/>
              </w:rPr>
              <w:t>移動方法</w:t>
            </w:r>
          </w:p>
        </w:tc>
        <w:tc>
          <w:tcPr>
            <w:tcW w:w="4394" w:type="dxa"/>
            <w:vAlign w:val="center"/>
          </w:tcPr>
          <w:p w14:paraId="6E0DA3F4" w14:textId="77777777" w:rsidR="00D24BF8" w:rsidRDefault="00D24BF8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□郵便</w:t>
            </w:r>
          </w:p>
          <w:p w14:paraId="1C57C479" w14:textId="77777777" w:rsidR="00D24BF8" w:rsidRDefault="00D24BF8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□配達業者</w:t>
            </w:r>
          </w:p>
          <w:p w14:paraId="6E19211C" w14:textId="77777777" w:rsidR="00D24BF8" w:rsidRDefault="00D24BF8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□持参</w:t>
            </w:r>
          </w:p>
          <w:p w14:paraId="55181021" w14:textId="77777777" w:rsidR="00B15BFB" w:rsidRDefault="00D24BF8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172F9DA1" w14:textId="77777777" w:rsidR="00D24BF8" w:rsidRDefault="00D24BF8" w:rsidP="00D64E64">
            <w:r>
              <w:rPr>
                <w:rFonts w:hint="eastAsia"/>
              </w:rPr>
              <w:t>（</w:t>
            </w:r>
            <w:r>
              <w:tab/>
            </w:r>
            <w:r w:rsidR="00B15BFB"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）</w:t>
            </w:r>
          </w:p>
          <w:p w14:paraId="18BEE296" w14:textId="77777777" w:rsidR="00D24BF8" w:rsidRDefault="00D24BF8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（選択項目を■）</w:t>
            </w:r>
          </w:p>
        </w:tc>
      </w:tr>
      <w:tr w:rsidR="00DA132D" w14:paraId="528D2E06" w14:textId="77777777" w:rsidTr="00B15B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111" w:type="dxa"/>
            <w:gridSpan w:val="2"/>
            <w:vAlign w:val="center"/>
          </w:tcPr>
          <w:p w14:paraId="2ABC6B9C" w14:textId="77777777" w:rsidR="00DA132D" w:rsidRDefault="00DA132D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394" w:type="dxa"/>
            <w:vAlign w:val="center"/>
          </w:tcPr>
          <w:p w14:paraId="197903A2" w14:textId="77777777" w:rsidR="00DA132D" w:rsidRDefault="00DA132D" w:rsidP="00D64E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D2B83A9" w14:textId="77777777" w:rsidR="00DA132D" w:rsidRDefault="00DA132D">
      <w:pPr>
        <w:rPr>
          <w:rFonts w:hint="eastAsia"/>
        </w:rPr>
      </w:pPr>
      <w:r>
        <w:rPr>
          <w:rFonts w:hint="eastAsia"/>
        </w:rPr>
        <w:t>備考</w:t>
      </w:r>
    </w:p>
    <w:p w14:paraId="596697F3" w14:textId="77777777" w:rsidR="00D24BF8" w:rsidRDefault="00D24BF8" w:rsidP="00B15BFB">
      <w:pPr>
        <w:ind w:firstLineChars="100" w:firstLine="210"/>
        <w:rPr>
          <w:rFonts w:hint="eastAsia"/>
        </w:rPr>
      </w:pPr>
      <w:r w:rsidRPr="00D24BF8">
        <w:rPr>
          <w:rFonts w:hint="eastAsia"/>
        </w:rPr>
        <w:t>「譲渡先」欄については，譲渡の場合のみ記載すること。なお，「担当者の氏名及び所属部署名」欄は，学内への譲渡の場合，実験責任者及びその所属部局等を記載すること。</w:t>
      </w:r>
    </w:p>
    <w:sectPr w:rsidR="00D24BF8" w:rsidSect="00D24BF8">
      <w:pgSz w:w="11906" w:h="16838" w:code="9"/>
      <w:pgMar w:top="1418" w:right="1701" w:bottom="1418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16E9" w14:textId="77777777" w:rsidR="00D57AF4" w:rsidRDefault="00D57AF4" w:rsidP="00B15BFB">
      <w:r>
        <w:separator/>
      </w:r>
    </w:p>
  </w:endnote>
  <w:endnote w:type="continuationSeparator" w:id="0">
    <w:p w14:paraId="308FE8FF" w14:textId="77777777" w:rsidR="00D57AF4" w:rsidRDefault="00D57AF4" w:rsidP="00B1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B106" w14:textId="77777777" w:rsidR="00D57AF4" w:rsidRDefault="00D57AF4" w:rsidP="00B15BFB">
      <w:r>
        <w:separator/>
      </w:r>
    </w:p>
  </w:footnote>
  <w:footnote w:type="continuationSeparator" w:id="0">
    <w:p w14:paraId="4FD8D348" w14:textId="77777777" w:rsidR="00D57AF4" w:rsidRDefault="00D57AF4" w:rsidP="00B1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69D"/>
    <w:rsid w:val="000B5C83"/>
    <w:rsid w:val="000C5904"/>
    <w:rsid w:val="00196DF8"/>
    <w:rsid w:val="0045069D"/>
    <w:rsid w:val="004832DA"/>
    <w:rsid w:val="00955B1F"/>
    <w:rsid w:val="009B70EA"/>
    <w:rsid w:val="009F6FD8"/>
    <w:rsid w:val="00B15BFB"/>
    <w:rsid w:val="00BD511D"/>
    <w:rsid w:val="00C6242E"/>
    <w:rsid w:val="00D24BF8"/>
    <w:rsid w:val="00D57AF4"/>
    <w:rsid w:val="00D64E64"/>
    <w:rsid w:val="00DA132D"/>
    <w:rsid w:val="00F15DA6"/>
    <w:rsid w:val="00F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DAC6C"/>
  <w15:chartTrackingRefBased/>
  <w15:docId w15:val="{04553175-80E0-4B00-A7B7-49FDE726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5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5BFB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B15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5BF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2022-03-25T01:04:00Z</dcterms:created>
  <dcterms:modified xsi:type="dcterms:W3CDTF">2022-03-25T01:04:00Z</dcterms:modified>
</cp:coreProperties>
</file>